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A268" w14:textId="57CE92D5" w:rsidR="004E782C" w:rsidRPr="003F6527" w:rsidRDefault="003F6527" w:rsidP="003F6527">
      <w:pPr>
        <w:jc w:val="center"/>
        <w:rPr>
          <w:sz w:val="72"/>
          <w:szCs w:val="72"/>
        </w:rPr>
      </w:pPr>
      <w:r w:rsidRPr="003F6527">
        <w:rPr>
          <w:sz w:val="72"/>
          <w:szCs w:val="72"/>
        </w:rPr>
        <w:t>Monthly Rate Sheet</w:t>
      </w:r>
    </w:p>
    <w:tbl>
      <w:tblPr>
        <w:tblStyle w:val="TableGrid"/>
        <w:tblpPr w:leftFromText="180" w:rightFromText="180" w:vertAnchor="page" w:horzAnchor="margin" w:tblpY="3814"/>
        <w:tblW w:w="10818" w:type="dxa"/>
        <w:tblLayout w:type="fixed"/>
        <w:tblLook w:val="04A0" w:firstRow="1" w:lastRow="0" w:firstColumn="1" w:lastColumn="0" w:noHBand="0" w:noVBand="1"/>
      </w:tblPr>
      <w:tblGrid>
        <w:gridCol w:w="3197"/>
        <w:gridCol w:w="3936"/>
        <w:gridCol w:w="3685"/>
      </w:tblGrid>
      <w:tr w:rsidR="003F6527" w:rsidRPr="00747ABE" w14:paraId="502390ED" w14:textId="77777777" w:rsidTr="00E11853">
        <w:trPr>
          <w:gridAfter w:val="2"/>
          <w:wAfter w:w="7621" w:type="dxa"/>
          <w:trHeight w:val="156"/>
        </w:trPr>
        <w:tc>
          <w:tcPr>
            <w:tcW w:w="31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206085" w14:textId="77777777" w:rsidR="003F6527" w:rsidRPr="00747ABE" w:rsidRDefault="003F6527" w:rsidP="003F6527">
            <w:pPr>
              <w:rPr>
                <w:b/>
                <w:bCs/>
                <w:sz w:val="26"/>
                <w:szCs w:val="26"/>
              </w:rPr>
            </w:pPr>
            <w:r w:rsidRPr="00747ABE">
              <w:rPr>
                <w:b/>
                <w:bCs/>
                <w:sz w:val="26"/>
                <w:szCs w:val="26"/>
              </w:rPr>
              <w:t>INFANT</w:t>
            </w:r>
          </w:p>
        </w:tc>
      </w:tr>
      <w:tr w:rsidR="003F6527" w:rsidRPr="00747ABE" w14:paraId="3CCDA599" w14:textId="77777777" w:rsidTr="00E11853">
        <w:trPr>
          <w:trHeight w:val="156"/>
        </w:trPr>
        <w:tc>
          <w:tcPr>
            <w:tcW w:w="31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7BC04A" w14:textId="77777777" w:rsidR="003F6527" w:rsidRPr="00747ABE" w:rsidRDefault="003F6527" w:rsidP="003F65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8CE22D" w14:textId="77777777" w:rsidR="003F6527" w:rsidRPr="00747ABE" w:rsidRDefault="003F6527" w:rsidP="003F6527">
            <w:pPr>
              <w:jc w:val="center"/>
              <w:rPr>
                <w:i/>
                <w:iCs/>
                <w:sz w:val="26"/>
                <w:szCs w:val="26"/>
              </w:rPr>
            </w:pPr>
            <w:r w:rsidRPr="00747ABE">
              <w:rPr>
                <w:i/>
                <w:iCs/>
                <w:sz w:val="26"/>
                <w:szCs w:val="26"/>
              </w:rPr>
              <w:t>5 days/week</w:t>
            </w:r>
          </w:p>
        </w:tc>
      </w:tr>
      <w:tr w:rsidR="003F6527" w:rsidRPr="00747ABE" w14:paraId="2CE29479" w14:textId="77777777" w:rsidTr="00E11853">
        <w:trPr>
          <w:trHeight w:val="227"/>
        </w:trPr>
        <w:tc>
          <w:tcPr>
            <w:tcW w:w="31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56C2D6" w14:textId="77777777" w:rsidR="003F6527" w:rsidRPr="00747ABE" w:rsidRDefault="003F6527" w:rsidP="003F6527">
            <w:pPr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Full day</w:t>
            </w:r>
          </w:p>
        </w:tc>
        <w:tc>
          <w:tcPr>
            <w:tcW w:w="76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7D66ED" w14:textId="751DC129" w:rsidR="003F6527" w:rsidRPr="00747ABE" w:rsidRDefault="003F6527" w:rsidP="003F6527">
            <w:pPr>
              <w:jc w:val="center"/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$ 1,</w:t>
            </w:r>
            <w:r w:rsidR="000F1457">
              <w:rPr>
                <w:sz w:val="26"/>
                <w:szCs w:val="26"/>
              </w:rPr>
              <w:t>6</w:t>
            </w:r>
            <w:r w:rsidRPr="00747ABE">
              <w:rPr>
                <w:sz w:val="26"/>
                <w:szCs w:val="26"/>
              </w:rPr>
              <w:t>40.00</w:t>
            </w:r>
          </w:p>
        </w:tc>
      </w:tr>
      <w:tr w:rsidR="003F6527" w:rsidRPr="00747ABE" w14:paraId="7F7994F6" w14:textId="77777777" w:rsidTr="00E11853">
        <w:trPr>
          <w:trHeight w:val="260"/>
        </w:trPr>
        <w:tc>
          <w:tcPr>
            <w:tcW w:w="31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66C1E6" w14:textId="77777777" w:rsidR="003F6527" w:rsidRPr="00747ABE" w:rsidRDefault="003F6527" w:rsidP="003F6527">
            <w:pPr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 xml:space="preserve">Half day </w:t>
            </w:r>
          </w:p>
          <w:p w14:paraId="0029432A" w14:textId="77777777" w:rsidR="003F6527" w:rsidRPr="00747ABE" w:rsidRDefault="003F6527" w:rsidP="003F6527">
            <w:pPr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(7:30 am – 12:30 pm)</w:t>
            </w:r>
          </w:p>
        </w:tc>
        <w:tc>
          <w:tcPr>
            <w:tcW w:w="76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0254FC" w14:textId="31F53AEC" w:rsidR="003F6527" w:rsidRPr="00614775" w:rsidRDefault="003F6527" w:rsidP="003F6527">
            <w:pPr>
              <w:jc w:val="center"/>
              <w:rPr>
                <w:sz w:val="26"/>
                <w:szCs w:val="26"/>
              </w:rPr>
            </w:pPr>
            <w:r w:rsidRPr="00614775">
              <w:rPr>
                <w:sz w:val="26"/>
                <w:szCs w:val="26"/>
              </w:rPr>
              <w:t>$1,</w:t>
            </w:r>
            <w:r w:rsidR="000F1457">
              <w:rPr>
                <w:sz w:val="26"/>
                <w:szCs w:val="26"/>
              </w:rPr>
              <w:t>2</w:t>
            </w:r>
            <w:r w:rsidR="00614775" w:rsidRPr="00614775">
              <w:rPr>
                <w:sz w:val="26"/>
                <w:szCs w:val="26"/>
              </w:rPr>
              <w:t>55</w:t>
            </w:r>
            <w:r w:rsidRPr="00614775">
              <w:rPr>
                <w:sz w:val="26"/>
                <w:szCs w:val="26"/>
              </w:rPr>
              <w:t>.00</w:t>
            </w:r>
          </w:p>
          <w:p w14:paraId="56832043" w14:textId="618AE6AA" w:rsidR="003F6527" w:rsidRPr="00614775" w:rsidRDefault="003F6527" w:rsidP="003F6527">
            <w:pPr>
              <w:jc w:val="center"/>
              <w:rPr>
                <w:sz w:val="26"/>
                <w:szCs w:val="26"/>
              </w:rPr>
            </w:pPr>
            <w:r w:rsidRPr="00614775">
              <w:rPr>
                <w:sz w:val="26"/>
                <w:szCs w:val="26"/>
              </w:rPr>
              <w:t>(</w:t>
            </w:r>
            <w:proofErr w:type="gramStart"/>
            <w:r w:rsidRPr="00614775">
              <w:rPr>
                <w:sz w:val="26"/>
                <w:szCs w:val="26"/>
              </w:rPr>
              <w:t xml:space="preserve">limited </w:t>
            </w:r>
            <w:r w:rsidR="00614775" w:rsidRPr="00614775">
              <w:rPr>
                <w:sz w:val="26"/>
                <w:szCs w:val="26"/>
              </w:rPr>
              <w:t xml:space="preserve"> availability</w:t>
            </w:r>
            <w:proofErr w:type="gramEnd"/>
            <w:r w:rsidR="00614775" w:rsidRPr="00614775">
              <w:rPr>
                <w:sz w:val="26"/>
                <w:szCs w:val="26"/>
              </w:rPr>
              <w:t xml:space="preserve"> </w:t>
            </w:r>
            <w:r w:rsidRPr="00614775">
              <w:rPr>
                <w:sz w:val="26"/>
                <w:szCs w:val="26"/>
              </w:rPr>
              <w:t>)</w:t>
            </w:r>
          </w:p>
        </w:tc>
      </w:tr>
      <w:tr w:rsidR="003F6527" w:rsidRPr="00747ABE" w14:paraId="24C1F280" w14:textId="77777777" w:rsidTr="00E11853">
        <w:trPr>
          <w:trHeight w:val="439"/>
        </w:trPr>
        <w:tc>
          <w:tcPr>
            <w:tcW w:w="108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548D69" w14:textId="77777777" w:rsidR="003F6527" w:rsidRPr="00747ABE" w:rsidRDefault="003F6527" w:rsidP="003F6527">
            <w:pPr>
              <w:rPr>
                <w:sz w:val="26"/>
                <w:szCs w:val="26"/>
              </w:rPr>
            </w:pPr>
          </w:p>
        </w:tc>
      </w:tr>
      <w:tr w:rsidR="003F6527" w:rsidRPr="00747ABE" w14:paraId="50370CC7" w14:textId="77777777" w:rsidTr="00E11853">
        <w:trPr>
          <w:gridAfter w:val="2"/>
          <w:wAfter w:w="7621" w:type="dxa"/>
          <w:trHeight w:val="150"/>
        </w:trPr>
        <w:tc>
          <w:tcPr>
            <w:tcW w:w="31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80EDFE" w14:textId="77777777" w:rsidR="003F6527" w:rsidRPr="00747ABE" w:rsidRDefault="003F6527" w:rsidP="003F6527">
            <w:pPr>
              <w:rPr>
                <w:b/>
                <w:bCs/>
                <w:sz w:val="26"/>
                <w:szCs w:val="26"/>
              </w:rPr>
            </w:pPr>
            <w:r w:rsidRPr="00747ABE">
              <w:rPr>
                <w:b/>
                <w:bCs/>
                <w:sz w:val="26"/>
                <w:szCs w:val="26"/>
              </w:rPr>
              <w:t>TODDLER</w:t>
            </w:r>
          </w:p>
        </w:tc>
      </w:tr>
      <w:tr w:rsidR="003F6527" w:rsidRPr="00747ABE" w14:paraId="40AB0AF9" w14:textId="77777777" w:rsidTr="00E11853">
        <w:trPr>
          <w:trHeight w:val="145"/>
        </w:trPr>
        <w:tc>
          <w:tcPr>
            <w:tcW w:w="31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F21086" w14:textId="77777777" w:rsidR="003F6527" w:rsidRPr="00747ABE" w:rsidRDefault="003F6527" w:rsidP="003F6527">
            <w:pPr>
              <w:rPr>
                <w:sz w:val="26"/>
                <w:szCs w:val="26"/>
              </w:rPr>
            </w:pPr>
          </w:p>
        </w:tc>
        <w:tc>
          <w:tcPr>
            <w:tcW w:w="39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70C389" w14:textId="77777777" w:rsidR="003F6527" w:rsidRPr="00747ABE" w:rsidRDefault="003F6527" w:rsidP="003F6527">
            <w:pPr>
              <w:jc w:val="center"/>
              <w:rPr>
                <w:i/>
                <w:iCs/>
                <w:sz w:val="26"/>
                <w:szCs w:val="26"/>
              </w:rPr>
            </w:pPr>
            <w:r w:rsidRPr="00747ABE">
              <w:rPr>
                <w:i/>
                <w:iCs/>
                <w:sz w:val="26"/>
                <w:szCs w:val="26"/>
              </w:rPr>
              <w:t>3 days/week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0A5D52" w14:textId="77777777" w:rsidR="003F6527" w:rsidRPr="00747ABE" w:rsidRDefault="003F6527" w:rsidP="003F6527">
            <w:pPr>
              <w:jc w:val="center"/>
              <w:rPr>
                <w:i/>
                <w:iCs/>
                <w:sz w:val="26"/>
                <w:szCs w:val="26"/>
              </w:rPr>
            </w:pPr>
            <w:r w:rsidRPr="00747ABE">
              <w:rPr>
                <w:i/>
                <w:iCs/>
                <w:sz w:val="26"/>
                <w:szCs w:val="26"/>
              </w:rPr>
              <w:t>5 days/week</w:t>
            </w:r>
          </w:p>
        </w:tc>
      </w:tr>
      <w:tr w:rsidR="003F6527" w:rsidRPr="00747ABE" w14:paraId="2A28FDA9" w14:textId="77777777" w:rsidTr="00E11853">
        <w:trPr>
          <w:trHeight w:val="243"/>
        </w:trPr>
        <w:tc>
          <w:tcPr>
            <w:tcW w:w="31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D0D9C8" w14:textId="77777777" w:rsidR="003F6527" w:rsidRPr="00747ABE" w:rsidRDefault="003F6527" w:rsidP="003F6527">
            <w:pPr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Full day</w:t>
            </w:r>
          </w:p>
        </w:tc>
        <w:tc>
          <w:tcPr>
            <w:tcW w:w="39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3FBA00" w14:textId="151AD6D9" w:rsidR="003F6527" w:rsidRPr="00747ABE" w:rsidRDefault="003F6527" w:rsidP="003F6527">
            <w:pPr>
              <w:jc w:val="center"/>
              <w:rPr>
                <w:i/>
                <w:iCs/>
                <w:sz w:val="26"/>
                <w:szCs w:val="26"/>
              </w:rPr>
            </w:pPr>
            <w:r w:rsidRPr="00747ABE">
              <w:rPr>
                <w:i/>
                <w:iCs/>
                <w:sz w:val="26"/>
                <w:szCs w:val="26"/>
              </w:rPr>
              <w:t>$</w:t>
            </w:r>
            <w:r w:rsidR="000F1457">
              <w:rPr>
                <w:i/>
                <w:iCs/>
                <w:sz w:val="26"/>
                <w:szCs w:val="26"/>
              </w:rPr>
              <w:t>1,0</w:t>
            </w:r>
            <w:r w:rsidRPr="00747ABE">
              <w:rPr>
                <w:i/>
                <w:iCs/>
                <w:sz w:val="26"/>
                <w:szCs w:val="26"/>
              </w:rPr>
              <w:t>57.00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CF84DD" w14:textId="3D5BE112" w:rsidR="003F6527" w:rsidRPr="00747ABE" w:rsidRDefault="003F6527" w:rsidP="003F6527">
            <w:pPr>
              <w:jc w:val="center"/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$1,</w:t>
            </w:r>
            <w:r w:rsidR="000F1457">
              <w:rPr>
                <w:sz w:val="26"/>
                <w:szCs w:val="26"/>
              </w:rPr>
              <w:t>4</w:t>
            </w:r>
            <w:r w:rsidRPr="00747ABE">
              <w:rPr>
                <w:sz w:val="26"/>
                <w:szCs w:val="26"/>
              </w:rPr>
              <w:t>58.00</w:t>
            </w:r>
          </w:p>
        </w:tc>
      </w:tr>
      <w:tr w:rsidR="003F6527" w:rsidRPr="00747ABE" w14:paraId="302E2B37" w14:textId="77777777" w:rsidTr="00E11853">
        <w:trPr>
          <w:trHeight w:val="271"/>
        </w:trPr>
        <w:tc>
          <w:tcPr>
            <w:tcW w:w="31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97FB1D" w14:textId="77777777" w:rsidR="003F6527" w:rsidRPr="00747ABE" w:rsidRDefault="003F6527" w:rsidP="003F6527">
            <w:pPr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Half day</w:t>
            </w:r>
          </w:p>
          <w:p w14:paraId="3E893C49" w14:textId="77777777" w:rsidR="003F6527" w:rsidRPr="00747ABE" w:rsidRDefault="003F6527" w:rsidP="003F6527">
            <w:pPr>
              <w:jc w:val="both"/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(7:30 am – 12:30 pm)</w:t>
            </w:r>
          </w:p>
        </w:tc>
        <w:tc>
          <w:tcPr>
            <w:tcW w:w="39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DA9191" w14:textId="1D659B75" w:rsidR="003F6527" w:rsidRPr="00747ABE" w:rsidRDefault="003F6527" w:rsidP="003F6527">
            <w:pPr>
              <w:jc w:val="center"/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$</w:t>
            </w:r>
            <w:r w:rsidR="000F1457">
              <w:rPr>
                <w:sz w:val="26"/>
                <w:szCs w:val="26"/>
              </w:rPr>
              <w:t>8</w:t>
            </w:r>
            <w:r w:rsidRPr="00747ABE">
              <w:rPr>
                <w:sz w:val="26"/>
                <w:szCs w:val="26"/>
              </w:rPr>
              <w:t>65.00</w:t>
            </w:r>
          </w:p>
          <w:p w14:paraId="290F2CD6" w14:textId="77777777" w:rsidR="003F6527" w:rsidRPr="00747ABE" w:rsidRDefault="003F6527" w:rsidP="003F6527">
            <w:pPr>
              <w:jc w:val="center"/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(limited space)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37DA52" w14:textId="3424B74E" w:rsidR="003F6527" w:rsidRPr="00747ABE" w:rsidRDefault="003F6527" w:rsidP="003F6527">
            <w:pPr>
              <w:jc w:val="center"/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$1,</w:t>
            </w:r>
            <w:r w:rsidR="000F1457">
              <w:rPr>
                <w:sz w:val="26"/>
                <w:szCs w:val="26"/>
              </w:rPr>
              <w:t>1</w:t>
            </w:r>
            <w:r w:rsidRPr="00747ABE">
              <w:rPr>
                <w:sz w:val="26"/>
                <w:szCs w:val="26"/>
              </w:rPr>
              <w:t>07.00</w:t>
            </w:r>
          </w:p>
          <w:p w14:paraId="67BF47B0" w14:textId="77777777" w:rsidR="003F6527" w:rsidRPr="00747ABE" w:rsidRDefault="003F6527" w:rsidP="003F6527">
            <w:pPr>
              <w:jc w:val="center"/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(limited space)</w:t>
            </w:r>
          </w:p>
        </w:tc>
      </w:tr>
      <w:tr w:rsidR="003F6527" w:rsidRPr="00747ABE" w14:paraId="12106A09" w14:textId="77777777" w:rsidTr="00E11853">
        <w:trPr>
          <w:trHeight w:val="460"/>
        </w:trPr>
        <w:tc>
          <w:tcPr>
            <w:tcW w:w="108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CB59E" w14:textId="77777777" w:rsidR="003F6527" w:rsidRPr="00747ABE" w:rsidRDefault="003F6527" w:rsidP="003F6527">
            <w:pPr>
              <w:rPr>
                <w:sz w:val="26"/>
                <w:szCs w:val="26"/>
              </w:rPr>
            </w:pPr>
          </w:p>
        </w:tc>
      </w:tr>
      <w:tr w:rsidR="003F6527" w:rsidRPr="00747ABE" w14:paraId="1EA6983E" w14:textId="77777777" w:rsidTr="00E11853">
        <w:trPr>
          <w:trHeight w:val="162"/>
        </w:trPr>
        <w:tc>
          <w:tcPr>
            <w:tcW w:w="31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C08382" w14:textId="77777777" w:rsidR="003F6527" w:rsidRPr="00747ABE" w:rsidRDefault="003F6527" w:rsidP="003F6527">
            <w:pPr>
              <w:rPr>
                <w:b/>
                <w:bCs/>
                <w:sz w:val="26"/>
                <w:szCs w:val="26"/>
              </w:rPr>
            </w:pPr>
            <w:r w:rsidRPr="00747ABE">
              <w:rPr>
                <w:b/>
                <w:bCs/>
                <w:sz w:val="26"/>
                <w:szCs w:val="26"/>
              </w:rPr>
              <w:t>PRESCHOOL</w:t>
            </w:r>
          </w:p>
        </w:tc>
        <w:tc>
          <w:tcPr>
            <w:tcW w:w="7621" w:type="dxa"/>
            <w:gridSpan w:val="2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6681DA75" w14:textId="77777777" w:rsidR="003F6527" w:rsidRPr="00747ABE" w:rsidRDefault="003F6527" w:rsidP="003F6527">
            <w:pPr>
              <w:jc w:val="center"/>
              <w:rPr>
                <w:sz w:val="26"/>
                <w:szCs w:val="26"/>
              </w:rPr>
            </w:pPr>
          </w:p>
        </w:tc>
      </w:tr>
      <w:tr w:rsidR="003F6527" w:rsidRPr="00747ABE" w14:paraId="7BB17199" w14:textId="77777777" w:rsidTr="00E11853">
        <w:trPr>
          <w:trHeight w:val="140"/>
        </w:trPr>
        <w:tc>
          <w:tcPr>
            <w:tcW w:w="31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2B3EEA" w14:textId="77777777" w:rsidR="003F6527" w:rsidRPr="00747ABE" w:rsidRDefault="003F6527" w:rsidP="003F652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198049" w14:textId="77777777" w:rsidR="003F6527" w:rsidRPr="00747ABE" w:rsidRDefault="003F6527" w:rsidP="003F6527">
            <w:pPr>
              <w:jc w:val="center"/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3 days/week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5B2BF1" w14:textId="77777777" w:rsidR="003F6527" w:rsidRPr="00747ABE" w:rsidRDefault="003F6527" w:rsidP="003F6527">
            <w:pPr>
              <w:jc w:val="center"/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5 days/week</w:t>
            </w:r>
          </w:p>
        </w:tc>
      </w:tr>
      <w:tr w:rsidR="003F6527" w:rsidRPr="00747ABE" w14:paraId="261BAA0E" w14:textId="77777777" w:rsidTr="00E11853">
        <w:trPr>
          <w:trHeight w:val="232"/>
        </w:trPr>
        <w:tc>
          <w:tcPr>
            <w:tcW w:w="31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5FEB7F" w14:textId="77777777" w:rsidR="003F6527" w:rsidRPr="00747ABE" w:rsidRDefault="003F6527" w:rsidP="003F6527">
            <w:pPr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Full day</w:t>
            </w:r>
          </w:p>
        </w:tc>
        <w:tc>
          <w:tcPr>
            <w:tcW w:w="39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DA5D26" w14:textId="2D7974BC" w:rsidR="003F6527" w:rsidRPr="00747ABE" w:rsidRDefault="003F6527" w:rsidP="003F6527">
            <w:pPr>
              <w:jc w:val="center"/>
              <w:rPr>
                <w:i/>
                <w:iCs/>
                <w:sz w:val="26"/>
                <w:szCs w:val="26"/>
              </w:rPr>
            </w:pPr>
            <w:r w:rsidRPr="00747ABE">
              <w:rPr>
                <w:i/>
                <w:iCs/>
                <w:sz w:val="26"/>
                <w:szCs w:val="26"/>
              </w:rPr>
              <w:t>$</w:t>
            </w:r>
            <w:r w:rsidR="000F1457">
              <w:rPr>
                <w:i/>
                <w:iCs/>
                <w:sz w:val="26"/>
                <w:szCs w:val="26"/>
              </w:rPr>
              <w:t>8</w:t>
            </w:r>
            <w:r w:rsidRPr="00747ABE">
              <w:rPr>
                <w:i/>
                <w:iCs/>
                <w:sz w:val="26"/>
                <w:szCs w:val="26"/>
              </w:rPr>
              <w:t>15.00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3457DD" w14:textId="30A7F00E" w:rsidR="003F6527" w:rsidRPr="00747ABE" w:rsidRDefault="003F6527" w:rsidP="003F6527">
            <w:pPr>
              <w:jc w:val="center"/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$1,</w:t>
            </w:r>
            <w:r w:rsidR="000F1457">
              <w:rPr>
                <w:sz w:val="26"/>
                <w:szCs w:val="26"/>
              </w:rPr>
              <w:t>1</w:t>
            </w:r>
            <w:r w:rsidRPr="00747ABE">
              <w:rPr>
                <w:sz w:val="26"/>
                <w:szCs w:val="26"/>
              </w:rPr>
              <w:t>67.00</w:t>
            </w:r>
          </w:p>
        </w:tc>
      </w:tr>
      <w:tr w:rsidR="003F6527" w:rsidRPr="00747ABE" w14:paraId="6556D180" w14:textId="77777777" w:rsidTr="00E11853">
        <w:trPr>
          <w:trHeight w:val="210"/>
        </w:trPr>
        <w:tc>
          <w:tcPr>
            <w:tcW w:w="31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579CBA" w14:textId="77777777" w:rsidR="003F6527" w:rsidRPr="00747ABE" w:rsidRDefault="003F6527" w:rsidP="003F6527">
            <w:pPr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Half day</w:t>
            </w:r>
          </w:p>
          <w:p w14:paraId="5224438A" w14:textId="77777777" w:rsidR="003F6527" w:rsidRPr="00747ABE" w:rsidRDefault="003F6527" w:rsidP="003F6527">
            <w:pPr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(7:30 am – 12:30 pm)</w:t>
            </w:r>
          </w:p>
        </w:tc>
        <w:tc>
          <w:tcPr>
            <w:tcW w:w="39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3FF945" w14:textId="79A1209C" w:rsidR="003F6527" w:rsidRPr="00747ABE" w:rsidRDefault="003F6527" w:rsidP="003F6527">
            <w:pPr>
              <w:jc w:val="center"/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$</w:t>
            </w:r>
            <w:r w:rsidR="000F1457">
              <w:rPr>
                <w:sz w:val="26"/>
                <w:szCs w:val="26"/>
              </w:rPr>
              <w:t>5</w:t>
            </w:r>
            <w:r w:rsidRPr="00747ABE">
              <w:rPr>
                <w:sz w:val="26"/>
                <w:szCs w:val="26"/>
              </w:rPr>
              <w:t>68.00</w:t>
            </w:r>
          </w:p>
          <w:p w14:paraId="354ABABD" w14:textId="77777777" w:rsidR="003F6527" w:rsidRPr="00747ABE" w:rsidRDefault="003F6527" w:rsidP="003F6527">
            <w:pPr>
              <w:jc w:val="center"/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(limited space)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EAA301" w14:textId="67145596" w:rsidR="003F6527" w:rsidRPr="00747ABE" w:rsidRDefault="003F6527" w:rsidP="003F6527">
            <w:pPr>
              <w:jc w:val="center"/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$</w:t>
            </w:r>
            <w:r w:rsidR="000F1457">
              <w:rPr>
                <w:sz w:val="26"/>
                <w:szCs w:val="26"/>
              </w:rPr>
              <w:t>8</w:t>
            </w:r>
            <w:r w:rsidRPr="00747ABE">
              <w:rPr>
                <w:sz w:val="26"/>
                <w:szCs w:val="26"/>
              </w:rPr>
              <w:t>81.00</w:t>
            </w:r>
          </w:p>
          <w:p w14:paraId="5A7C15A2" w14:textId="77777777" w:rsidR="003F6527" w:rsidRPr="00747ABE" w:rsidRDefault="003F6527" w:rsidP="003F6527">
            <w:pPr>
              <w:jc w:val="center"/>
              <w:rPr>
                <w:sz w:val="26"/>
                <w:szCs w:val="26"/>
              </w:rPr>
            </w:pPr>
            <w:r w:rsidRPr="00747ABE">
              <w:rPr>
                <w:sz w:val="26"/>
                <w:szCs w:val="26"/>
              </w:rPr>
              <w:t>(limited space)</w:t>
            </w:r>
          </w:p>
        </w:tc>
      </w:tr>
    </w:tbl>
    <w:p w14:paraId="2407E59B" w14:textId="77777777" w:rsidR="00427177" w:rsidRPr="00427177" w:rsidRDefault="00427177" w:rsidP="00427177"/>
    <w:p w14:paraId="4A55A0E4" w14:textId="77777777" w:rsidR="00427177" w:rsidRPr="00427177" w:rsidRDefault="00427177" w:rsidP="00427177"/>
    <w:p w14:paraId="6BE831E0" w14:textId="77777777" w:rsidR="00427177" w:rsidRPr="00427177" w:rsidRDefault="00427177" w:rsidP="00427177"/>
    <w:p w14:paraId="15DECA3E" w14:textId="77777777" w:rsidR="00427177" w:rsidRPr="00427177" w:rsidRDefault="00427177" w:rsidP="00427177"/>
    <w:p w14:paraId="16B224CC" w14:textId="77777777" w:rsidR="00427177" w:rsidRPr="00427177" w:rsidRDefault="00427177" w:rsidP="00427177"/>
    <w:p w14:paraId="1CA4D1F6" w14:textId="77777777" w:rsidR="00427177" w:rsidRPr="00427177" w:rsidRDefault="00427177" w:rsidP="00427177"/>
    <w:sectPr w:rsidR="00427177" w:rsidRPr="00427177" w:rsidSect="007409FB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C371" w14:textId="77777777" w:rsidR="006D07F7" w:rsidRDefault="006D07F7" w:rsidP="00D11F60">
      <w:pPr>
        <w:spacing w:after="0" w:line="240" w:lineRule="auto"/>
      </w:pPr>
      <w:r>
        <w:separator/>
      </w:r>
    </w:p>
  </w:endnote>
  <w:endnote w:type="continuationSeparator" w:id="0">
    <w:p w14:paraId="014A359E" w14:textId="77777777" w:rsidR="006D07F7" w:rsidRDefault="006D07F7" w:rsidP="00D1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5D27" w14:textId="77777777" w:rsidR="003F6527" w:rsidRDefault="003F6527" w:rsidP="003F6527">
    <w:pPr>
      <w:jc w:val="right"/>
      <w:rPr>
        <w:sz w:val="16"/>
        <w:szCs w:val="16"/>
      </w:rPr>
    </w:pPr>
  </w:p>
  <w:p w14:paraId="2493C35F" w14:textId="2D994719" w:rsidR="003F6527" w:rsidRPr="003F6527" w:rsidRDefault="003F6527" w:rsidP="003F6527">
    <w:pPr>
      <w:jc w:val="right"/>
      <w:rPr>
        <w:sz w:val="16"/>
        <w:szCs w:val="16"/>
      </w:rPr>
    </w:pPr>
    <w:r w:rsidRPr="003F6527">
      <w:rPr>
        <w:sz w:val="16"/>
        <w:szCs w:val="16"/>
      </w:rPr>
      <w:t>Revised May 202</w:t>
    </w:r>
    <w:r w:rsidR="000F1457">
      <w:rPr>
        <w:sz w:val="16"/>
        <w:szCs w:val="16"/>
      </w:rPr>
      <w:t>5</w:t>
    </w:r>
  </w:p>
  <w:p w14:paraId="4C5F3004" w14:textId="77777777" w:rsidR="003F6527" w:rsidRPr="003F6527" w:rsidRDefault="003F6527" w:rsidP="003F6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08D96" w14:textId="77777777" w:rsidR="006D07F7" w:rsidRDefault="006D07F7" w:rsidP="00D11F60">
      <w:pPr>
        <w:spacing w:after="0" w:line="240" w:lineRule="auto"/>
      </w:pPr>
      <w:r>
        <w:separator/>
      </w:r>
    </w:p>
  </w:footnote>
  <w:footnote w:type="continuationSeparator" w:id="0">
    <w:p w14:paraId="74999F24" w14:textId="77777777" w:rsidR="006D07F7" w:rsidRDefault="006D07F7" w:rsidP="00D1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F68D" w14:textId="07E56A87" w:rsidR="00D11F60" w:rsidRDefault="00801F57" w:rsidP="00986076">
    <w:pPr>
      <w:pStyle w:val="NoSpacing"/>
      <w:rPr>
        <w:rFonts w:asciiTheme="minorHAnsi" w:hAnsiTheme="minorHAnsi" w:cstheme="minorHAnsi"/>
        <w:sz w:val="28"/>
        <w:szCs w:val="28"/>
      </w:rPr>
    </w:pPr>
    <w:r w:rsidRPr="007A4F4B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3906B8" wp14:editId="58440B09">
              <wp:simplePos x="0" y="0"/>
              <wp:positionH relativeFrom="column">
                <wp:posOffset>3940810</wp:posOffset>
              </wp:positionH>
              <wp:positionV relativeFrom="paragraph">
                <wp:posOffset>15240</wp:posOffset>
              </wp:positionV>
              <wp:extent cx="2679700" cy="89027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0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E66D4" w14:textId="77777777" w:rsidR="008078D2" w:rsidRPr="0045643D" w:rsidRDefault="008078D2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</w:pPr>
                          <w:r w:rsidRPr="0045643D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Betty Eliason Child Care Center</w:t>
                          </w:r>
                        </w:p>
                        <w:p w14:paraId="32ABD77D" w14:textId="77777777" w:rsidR="008078D2" w:rsidRDefault="00986076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8346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607 Lincoln Street </w:t>
                          </w:r>
                        </w:p>
                        <w:p w14:paraId="0576B5A6" w14:textId="77777777" w:rsidR="00986076" w:rsidRPr="00E83461" w:rsidRDefault="00986076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8346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Sitka, AK 99835</w:t>
                          </w:r>
                        </w:p>
                        <w:p w14:paraId="03B1F741" w14:textId="6CFE670D" w:rsidR="00986076" w:rsidRPr="007A4F4B" w:rsidRDefault="00986076" w:rsidP="00801F57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8346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Phone: (907) 747-5892</w:t>
                          </w:r>
                        </w:p>
                        <w:p w14:paraId="5D673B73" w14:textId="77777777" w:rsidR="00986076" w:rsidRDefault="00986076" w:rsidP="008078D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3906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3pt;margin-top:1.2pt;width:211pt;height:7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" stroked="f">
              <v:textbox>
                <w:txbxContent>
                  <w:p w14:paraId="79AE66D4" w14:textId="77777777" w:rsidR="008078D2" w:rsidRPr="0045643D" w:rsidRDefault="008078D2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</w:pPr>
                    <w:r w:rsidRPr="0045643D"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  <w:t>Betty Eliason Child Care Center</w:t>
                    </w:r>
                  </w:p>
                  <w:p w14:paraId="32ABD77D" w14:textId="77777777" w:rsidR="008078D2" w:rsidRDefault="00986076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8346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607 Lincoln Street </w:t>
                    </w:r>
                  </w:p>
                  <w:p w14:paraId="0576B5A6" w14:textId="77777777" w:rsidR="00986076" w:rsidRPr="00E83461" w:rsidRDefault="00986076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8346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Sitka, AK 99835</w:t>
                    </w:r>
                  </w:p>
                  <w:p w14:paraId="03B1F741" w14:textId="6CFE670D" w:rsidR="00986076" w:rsidRPr="007A4F4B" w:rsidRDefault="00986076" w:rsidP="00801F57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8346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Phone: (907) 747-5892</w:t>
                    </w:r>
                  </w:p>
                  <w:p w14:paraId="5D673B73" w14:textId="77777777" w:rsidR="00986076" w:rsidRDefault="00986076" w:rsidP="008078D2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D03D4">
      <w:rPr>
        <w:noProof/>
      </w:rPr>
      <w:drawing>
        <wp:inline distT="0" distB="0" distL="0" distR="0" wp14:anchorId="749800F2" wp14:editId="242BFA5C">
          <wp:extent cx="2238315" cy="1119552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916" cy="1122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F4462" w14:textId="77777777" w:rsidR="00B31D36" w:rsidRPr="00B31D36" w:rsidRDefault="00B31D36" w:rsidP="00B31D36">
    <w:pPr>
      <w:pStyle w:val="NoSpacing"/>
      <w:ind w:left="2160" w:firstLine="720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F52C7"/>
    <w:multiLevelType w:val="hybridMultilevel"/>
    <w:tmpl w:val="B6C2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54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77"/>
    <w:rsid w:val="0004792C"/>
    <w:rsid w:val="00094A80"/>
    <w:rsid w:val="000F1457"/>
    <w:rsid w:val="000F1E30"/>
    <w:rsid w:val="00111CAB"/>
    <w:rsid w:val="00125318"/>
    <w:rsid w:val="00177486"/>
    <w:rsid w:val="002D03D4"/>
    <w:rsid w:val="00330C70"/>
    <w:rsid w:val="00385D3F"/>
    <w:rsid w:val="003A3356"/>
    <w:rsid w:val="003D2A62"/>
    <w:rsid w:val="003F6527"/>
    <w:rsid w:val="00413358"/>
    <w:rsid w:val="00414EA3"/>
    <w:rsid w:val="00427177"/>
    <w:rsid w:val="0045643D"/>
    <w:rsid w:val="004D7D07"/>
    <w:rsid w:val="004E782C"/>
    <w:rsid w:val="004F78C2"/>
    <w:rsid w:val="00505862"/>
    <w:rsid w:val="005172EE"/>
    <w:rsid w:val="00536ADA"/>
    <w:rsid w:val="00563763"/>
    <w:rsid w:val="005D47CC"/>
    <w:rsid w:val="00614775"/>
    <w:rsid w:val="00622FAA"/>
    <w:rsid w:val="00631EA7"/>
    <w:rsid w:val="00672FB9"/>
    <w:rsid w:val="006D07F7"/>
    <w:rsid w:val="00730D9E"/>
    <w:rsid w:val="007409FB"/>
    <w:rsid w:val="00747ABE"/>
    <w:rsid w:val="007B3248"/>
    <w:rsid w:val="007B779E"/>
    <w:rsid w:val="007D15D3"/>
    <w:rsid w:val="00801F57"/>
    <w:rsid w:val="008078D2"/>
    <w:rsid w:val="008A0F46"/>
    <w:rsid w:val="008B34DC"/>
    <w:rsid w:val="00986076"/>
    <w:rsid w:val="009D7204"/>
    <w:rsid w:val="00A20CBB"/>
    <w:rsid w:val="00A26D64"/>
    <w:rsid w:val="00AC51FA"/>
    <w:rsid w:val="00B31D36"/>
    <w:rsid w:val="00BA2798"/>
    <w:rsid w:val="00BB3868"/>
    <w:rsid w:val="00BE542A"/>
    <w:rsid w:val="00C65DBD"/>
    <w:rsid w:val="00CB5C4C"/>
    <w:rsid w:val="00D015FA"/>
    <w:rsid w:val="00D11F60"/>
    <w:rsid w:val="00D36FD9"/>
    <w:rsid w:val="00D63DBA"/>
    <w:rsid w:val="00D77B22"/>
    <w:rsid w:val="00D82242"/>
    <w:rsid w:val="00E11853"/>
    <w:rsid w:val="00E41690"/>
    <w:rsid w:val="00F36890"/>
    <w:rsid w:val="00F52B6E"/>
    <w:rsid w:val="00F97156"/>
    <w:rsid w:val="00FD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90531"/>
  <w15:chartTrackingRefBased/>
  <w15:docId w15:val="{CB010DBB-89EC-6345-90DF-ECB20ECB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F60"/>
  </w:style>
  <w:style w:type="paragraph" w:styleId="Footer">
    <w:name w:val="footer"/>
    <w:basedOn w:val="Normal"/>
    <w:link w:val="FooterChar"/>
    <w:uiPriority w:val="99"/>
    <w:unhideWhenUsed/>
    <w:rsid w:val="00D11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F60"/>
  </w:style>
  <w:style w:type="paragraph" w:styleId="NoSpacing">
    <w:name w:val="No Spacing"/>
    <w:uiPriority w:val="1"/>
    <w:qFormat/>
    <w:rsid w:val="00D1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7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20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0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782C"/>
    <w:pPr>
      <w:ind w:left="720"/>
      <w:contextualSpacing/>
    </w:pPr>
  </w:style>
  <w:style w:type="table" w:styleId="TableGrid">
    <w:name w:val="Table Grid"/>
    <w:basedOn w:val="TableNormal"/>
    <w:uiPriority w:val="39"/>
    <w:rsid w:val="00427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irector/Library/Group%20Containers/UBF8T346G9.Office/User%20Content.localized/Templates.localized/BECCC%20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777E3-14FD-42B0-8545-8D8252AC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BECCC letter head.dotx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Tamara Thom</cp:lastModifiedBy>
  <cp:revision>3</cp:revision>
  <cp:lastPrinted>2025-05-08T18:14:00Z</cp:lastPrinted>
  <dcterms:created xsi:type="dcterms:W3CDTF">2025-09-04T19:34:00Z</dcterms:created>
  <dcterms:modified xsi:type="dcterms:W3CDTF">2025-09-04T19:35:00Z</dcterms:modified>
</cp:coreProperties>
</file>